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92A1D" w14:textId="045E52CE" w:rsidR="00915022" w:rsidRDefault="00915022" w:rsidP="00915022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9633FF">
        <w:rPr>
          <w:b/>
          <w:sz w:val="32"/>
          <w:szCs w:val="32"/>
        </w:rPr>
        <w:t>amtykkeskjema</w:t>
      </w:r>
      <w:r>
        <w:rPr>
          <w:b/>
          <w:sz w:val="32"/>
          <w:szCs w:val="32"/>
        </w:rPr>
        <w:t xml:space="preserve"> Skole-NM</w:t>
      </w:r>
      <w:r w:rsidR="009633FF">
        <w:rPr>
          <w:b/>
          <w:sz w:val="32"/>
          <w:szCs w:val="32"/>
        </w:rPr>
        <w:t xml:space="preserve"> 202</w:t>
      </w:r>
      <w:r w:rsidR="00481968">
        <w:rPr>
          <w:b/>
          <w:sz w:val="32"/>
          <w:szCs w:val="32"/>
        </w:rPr>
        <w:t>5</w:t>
      </w:r>
    </w:p>
    <w:p w14:paraId="1AA16444" w14:textId="77777777" w:rsidR="00915022" w:rsidRDefault="00915022" w:rsidP="00915022">
      <w:pPr>
        <w:jc w:val="center"/>
        <w:rPr>
          <w:b/>
          <w:sz w:val="32"/>
          <w:szCs w:val="32"/>
        </w:rPr>
      </w:pPr>
    </w:p>
    <w:p w14:paraId="3C90545A" w14:textId="77777777" w:rsidR="00915022" w:rsidRPr="00685893" w:rsidRDefault="00915022" w:rsidP="009633FF">
      <w:pPr>
        <w:rPr>
          <w:b/>
          <w:sz w:val="24"/>
          <w:szCs w:val="24"/>
        </w:rPr>
      </w:pPr>
      <w:r w:rsidRPr="00685893">
        <w:rPr>
          <w:b/>
          <w:sz w:val="24"/>
          <w:szCs w:val="24"/>
        </w:rPr>
        <w:t>Tillatelse til bruk av bilde</w:t>
      </w:r>
      <w:r>
        <w:rPr>
          <w:b/>
          <w:sz w:val="24"/>
          <w:szCs w:val="24"/>
        </w:rPr>
        <w:t xml:space="preserve"> eller video på nett</w:t>
      </w:r>
      <w:r w:rsidRPr="00685893">
        <w:rPr>
          <w:b/>
          <w:sz w:val="24"/>
          <w:szCs w:val="24"/>
        </w:rPr>
        <w:t xml:space="preserve"> </w:t>
      </w:r>
    </w:p>
    <w:p w14:paraId="0800DDC3" w14:textId="77777777" w:rsidR="00915022" w:rsidRDefault="00915022" w:rsidP="00915022">
      <w:pPr>
        <w:rPr>
          <w:sz w:val="24"/>
          <w:szCs w:val="24"/>
        </w:rPr>
      </w:pPr>
    </w:p>
    <w:p w14:paraId="006BCE60" w14:textId="77777777" w:rsidR="00481968" w:rsidRDefault="00915022" w:rsidP="00915022">
      <w:pPr>
        <w:rPr>
          <w:sz w:val="24"/>
          <w:szCs w:val="24"/>
        </w:rPr>
      </w:pPr>
      <w:r w:rsidRPr="00685893">
        <w:rPr>
          <w:sz w:val="24"/>
          <w:szCs w:val="24"/>
        </w:rPr>
        <w:t>Jeg/vi samtykker herved at WorldSkills Norway filmer</w:t>
      </w:r>
      <w:r>
        <w:rPr>
          <w:sz w:val="24"/>
          <w:szCs w:val="24"/>
        </w:rPr>
        <w:t xml:space="preserve"> og/eller fotograferer:</w:t>
      </w:r>
      <w:r w:rsidRPr="00685893">
        <w:rPr>
          <w:sz w:val="24"/>
          <w:szCs w:val="24"/>
        </w:rPr>
        <w:t xml:space="preserve"> </w:t>
      </w:r>
    </w:p>
    <w:p w14:paraId="1418CB17" w14:textId="77777777" w:rsidR="00481968" w:rsidRDefault="00481968" w:rsidP="00915022">
      <w:pPr>
        <w:rPr>
          <w:sz w:val="24"/>
          <w:szCs w:val="24"/>
        </w:rPr>
      </w:pPr>
    </w:p>
    <w:p w14:paraId="7EE210BC" w14:textId="7A29D4BC" w:rsidR="00915022" w:rsidRPr="00685893" w:rsidRDefault="00915022" w:rsidP="00915022">
      <w:pPr>
        <w:rPr>
          <w:sz w:val="24"/>
          <w:szCs w:val="24"/>
        </w:rPr>
      </w:pPr>
      <w:r w:rsidRPr="00685893">
        <w:rPr>
          <w:sz w:val="24"/>
          <w:szCs w:val="24"/>
        </w:rPr>
        <w:t>_________________ (navn på elev)</w:t>
      </w:r>
      <w:r w:rsidR="00481968">
        <w:rPr>
          <w:sz w:val="24"/>
          <w:szCs w:val="24"/>
        </w:rPr>
        <w:t xml:space="preserve">, </w:t>
      </w:r>
      <w:r w:rsidRPr="00685893">
        <w:rPr>
          <w:sz w:val="24"/>
          <w:szCs w:val="24"/>
        </w:rPr>
        <w:t xml:space="preserve">og at WorldSkills Norway og </w:t>
      </w:r>
      <w:r>
        <w:rPr>
          <w:sz w:val="24"/>
          <w:szCs w:val="24"/>
        </w:rPr>
        <w:t xml:space="preserve">lokal </w:t>
      </w:r>
      <w:r w:rsidR="00481968">
        <w:rPr>
          <w:sz w:val="24"/>
          <w:szCs w:val="24"/>
        </w:rPr>
        <w:t>arrangør</w:t>
      </w:r>
      <w:r>
        <w:rPr>
          <w:sz w:val="24"/>
          <w:szCs w:val="24"/>
        </w:rPr>
        <w:t xml:space="preserve"> av Skole-NM kan publisere bilder/video på nett </w:t>
      </w:r>
      <w:r w:rsidRPr="00685893">
        <w:rPr>
          <w:sz w:val="24"/>
          <w:szCs w:val="24"/>
        </w:rPr>
        <w:t xml:space="preserve">i forbindelse med </w:t>
      </w:r>
      <w:r>
        <w:rPr>
          <w:sz w:val="24"/>
          <w:szCs w:val="24"/>
        </w:rPr>
        <w:t>markedsføring av yrkesfag og Skole-NM</w:t>
      </w:r>
      <w:r w:rsidRPr="00685893">
        <w:rPr>
          <w:sz w:val="24"/>
          <w:szCs w:val="24"/>
        </w:rPr>
        <w:t>.</w:t>
      </w:r>
      <w:r w:rsidR="004819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Dette samtykke kan når som helst i fremtiden trekkes tilbake ved å gi beskjed til WorldSkills Norway på </w:t>
      </w:r>
      <w:hyperlink r:id="rId10" w:history="1">
        <w:r w:rsidRPr="0009467B">
          <w:rPr>
            <w:rStyle w:val="Hyperkobling"/>
            <w:sz w:val="24"/>
            <w:szCs w:val="24"/>
          </w:rPr>
          <w:t>post@worldskills.no</w:t>
        </w:r>
      </w:hyperlink>
      <w:r w:rsidRPr="00685893">
        <w:rPr>
          <w:sz w:val="24"/>
          <w:szCs w:val="24"/>
        </w:rPr>
        <w:br/>
      </w:r>
    </w:p>
    <w:p w14:paraId="41A900FF" w14:textId="77777777" w:rsidR="00915022" w:rsidRPr="00685893" w:rsidRDefault="00915022" w:rsidP="00915022">
      <w:pPr>
        <w:rPr>
          <w:sz w:val="24"/>
          <w:szCs w:val="24"/>
        </w:rPr>
      </w:pPr>
      <w:r w:rsidRPr="00685893">
        <w:rPr>
          <w:sz w:val="24"/>
          <w:szCs w:val="24"/>
        </w:rPr>
        <w:t>WorldSkills Norway er en ideell organisasjon som arbeider for å høyne statusen, interessen og kvaliteten på norsk yrkesutdanning. Yrkeskonkurranser er et viktig virkemiddel.</w:t>
      </w:r>
      <w:r>
        <w:rPr>
          <w:sz w:val="24"/>
          <w:szCs w:val="24"/>
        </w:rPr>
        <w:t xml:space="preserve"> </w:t>
      </w:r>
      <w:r w:rsidRPr="00685893">
        <w:rPr>
          <w:sz w:val="24"/>
          <w:szCs w:val="24"/>
        </w:rPr>
        <w:t>Bak organisasjonen står Næringslivets Hovedorganisasjon (NHO), Landsorganisasjonen i Norge (LO), Utdanningsdirektoratet, Kommunesektorens Interesseorganisasjon (KS) og en rekke landsforeninger, fagforbund, opplæringskontorer, skoler og fylkeskommuner.</w:t>
      </w:r>
    </w:p>
    <w:p w14:paraId="0B98047E" w14:textId="77777777" w:rsidR="00915022" w:rsidRPr="00685893" w:rsidRDefault="00915022" w:rsidP="00915022">
      <w:pPr>
        <w:rPr>
          <w:sz w:val="24"/>
          <w:szCs w:val="24"/>
        </w:rPr>
      </w:pPr>
    </w:p>
    <w:p w14:paraId="61F0FEAF" w14:textId="77777777" w:rsidR="00915022" w:rsidRPr="00685893" w:rsidRDefault="00915022" w:rsidP="00915022">
      <w:pPr>
        <w:rPr>
          <w:sz w:val="24"/>
          <w:szCs w:val="24"/>
        </w:rPr>
      </w:pPr>
    </w:p>
    <w:p w14:paraId="75676027" w14:textId="77777777" w:rsidR="00915022" w:rsidRPr="00685893" w:rsidRDefault="00915022" w:rsidP="00915022">
      <w:pPr>
        <w:rPr>
          <w:sz w:val="24"/>
          <w:szCs w:val="24"/>
        </w:rPr>
      </w:pPr>
      <w:r w:rsidRPr="00685893">
        <w:rPr>
          <w:sz w:val="24"/>
          <w:szCs w:val="24"/>
        </w:rPr>
        <w:t>Dato: _____________</w:t>
      </w:r>
    </w:p>
    <w:p w14:paraId="19E0BD8B" w14:textId="77777777" w:rsidR="00915022" w:rsidRPr="00685893" w:rsidRDefault="00915022" w:rsidP="00915022">
      <w:pPr>
        <w:rPr>
          <w:sz w:val="24"/>
          <w:szCs w:val="24"/>
        </w:rPr>
      </w:pPr>
    </w:p>
    <w:p w14:paraId="5DD43D42" w14:textId="77777777" w:rsidR="00915022" w:rsidRPr="00685893" w:rsidRDefault="00915022" w:rsidP="00915022">
      <w:pPr>
        <w:rPr>
          <w:sz w:val="24"/>
          <w:szCs w:val="24"/>
        </w:rPr>
      </w:pPr>
    </w:p>
    <w:p w14:paraId="323EFCEC" w14:textId="77777777" w:rsidR="00915022" w:rsidRPr="00685893" w:rsidRDefault="00915022" w:rsidP="00915022">
      <w:pPr>
        <w:rPr>
          <w:sz w:val="24"/>
          <w:szCs w:val="24"/>
        </w:rPr>
      </w:pPr>
      <w:r w:rsidRPr="00685893">
        <w:rPr>
          <w:sz w:val="24"/>
          <w:szCs w:val="24"/>
        </w:rPr>
        <w:t>_________________________</w:t>
      </w:r>
      <w:r w:rsidRPr="00685893">
        <w:rPr>
          <w:sz w:val="24"/>
          <w:szCs w:val="24"/>
        </w:rPr>
        <w:tab/>
      </w:r>
      <w:r w:rsidRPr="00685893">
        <w:rPr>
          <w:sz w:val="24"/>
          <w:szCs w:val="24"/>
        </w:rPr>
        <w:tab/>
      </w:r>
      <w:r w:rsidRPr="00685893">
        <w:rPr>
          <w:sz w:val="24"/>
          <w:szCs w:val="24"/>
        </w:rPr>
        <w:tab/>
        <w:t>_______________________</w:t>
      </w:r>
    </w:p>
    <w:p w14:paraId="608C7ECB" w14:textId="3A202533" w:rsidR="000D1008" w:rsidRPr="00915022" w:rsidRDefault="00481968" w:rsidP="00915022">
      <w:pPr>
        <w:ind w:left="4956" w:hanging="4956"/>
      </w:pPr>
      <w:r>
        <w:rPr>
          <w:sz w:val="24"/>
          <w:szCs w:val="24"/>
        </w:rPr>
        <w:t>S</w:t>
      </w:r>
      <w:r w:rsidR="00915022" w:rsidRPr="00685893">
        <w:rPr>
          <w:sz w:val="24"/>
          <w:szCs w:val="24"/>
        </w:rPr>
        <w:t xml:space="preserve">ignatur, elev </w:t>
      </w:r>
      <w:r w:rsidR="00915022" w:rsidRPr="00685893">
        <w:rPr>
          <w:sz w:val="24"/>
          <w:szCs w:val="24"/>
        </w:rPr>
        <w:tab/>
      </w:r>
      <w:r>
        <w:rPr>
          <w:sz w:val="24"/>
          <w:szCs w:val="24"/>
        </w:rPr>
        <w:t>S</w:t>
      </w:r>
      <w:r w:rsidR="00915022" w:rsidRPr="00685893">
        <w:rPr>
          <w:sz w:val="24"/>
          <w:szCs w:val="24"/>
        </w:rPr>
        <w:t xml:space="preserve">ignatur, foresatt </w:t>
      </w:r>
      <w:r w:rsidR="00915022" w:rsidRPr="00685893">
        <w:rPr>
          <w:sz w:val="24"/>
          <w:szCs w:val="24"/>
        </w:rPr>
        <w:br/>
        <w:t>(dersom eleven er under 1</w:t>
      </w:r>
      <w:r w:rsidR="00915022">
        <w:rPr>
          <w:sz w:val="24"/>
          <w:szCs w:val="24"/>
        </w:rPr>
        <w:t>5</w:t>
      </w:r>
      <w:r w:rsidR="00915022" w:rsidRPr="00685893">
        <w:rPr>
          <w:sz w:val="24"/>
          <w:szCs w:val="24"/>
        </w:rPr>
        <w:t xml:space="preserve"> </w:t>
      </w:r>
      <w:r w:rsidR="00915022">
        <w:rPr>
          <w:sz w:val="24"/>
          <w:szCs w:val="24"/>
        </w:rPr>
        <w:t>)</w:t>
      </w:r>
    </w:p>
    <w:sectPr w:rsidR="000D1008" w:rsidRPr="00915022" w:rsidSect="00C474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579" w:right="1417" w:bottom="17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286C2" w14:textId="77777777" w:rsidR="00FA763C" w:rsidRDefault="00FA763C" w:rsidP="000D1008">
      <w:r>
        <w:separator/>
      </w:r>
    </w:p>
  </w:endnote>
  <w:endnote w:type="continuationSeparator" w:id="0">
    <w:p w14:paraId="3892C3FF" w14:textId="77777777" w:rsidR="00FA763C" w:rsidRDefault="00FA763C" w:rsidP="000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">
    <w:altName w:val="Arial"/>
    <w:panose1 w:val="020B0604020202020204"/>
    <w:charset w:val="4D"/>
    <w:family w:val="auto"/>
    <w:notTrueType/>
    <w:pitch w:val="variable"/>
    <w:sig w:usb0="8000002F" w:usb1="40000048" w:usb2="00000000" w:usb3="00000000" w:csb0="00000111" w:csb1="00000000"/>
  </w:font>
  <w:font w:name="FRUTIGER LT 55 ROMAN">
    <w:panose1 w:val="02000503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177C1" w14:textId="77777777" w:rsidR="00524A09" w:rsidRDefault="00524A0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FB540" w14:textId="77777777" w:rsidR="000D1008" w:rsidRDefault="00C474AE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796888" wp14:editId="1FAC27AA">
              <wp:simplePos x="0" y="0"/>
              <wp:positionH relativeFrom="column">
                <wp:posOffset>5244465</wp:posOffset>
              </wp:positionH>
              <wp:positionV relativeFrom="paragraph">
                <wp:posOffset>-99060</wp:posOffset>
              </wp:positionV>
              <wp:extent cx="1676400" cy="701040"/>
              <wp:effectExtent l="0" t="0" r="0" b="0"/>
              <wp:wrapNone/>
              <wp:docPr id="5" name="Tekstbok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0" cy="701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63EB5B" w14:textId="77777777" w:rsidR="000D1008" w:rsidRPr="000D1008" w:rsidRDefault="000D1008" w:rsidP="000D1008">
                          <w:pPr>
                            <w:pStyle w:val="Bunntekst"/>
                            <w:rPr>
                              <w:rFonts w:cs="Arial"/>
                              <w:color w:val="595959" w:themeColor="text1" w:themeTint="A6"/>
                              <w:sz w:val="16"/>
                            </w:rPr>
                          </w:pPr>
                        </w:p>
                        <w:p w14:paraId="4948E5B7" w14:textId="77777777" w:rsidR="000D1008" w:rsidRPr="000D1008" w:rsidRDefault="000D1008" w:rsidP="000D1008">
                          <w:pPr>
                            <w:pStyle w:val="Bunntekst"/>
                            <w:rPr>
                              <w:rFonts w:cs="Arial"/>
                              <w:color w:val="595959" w:themeColor="text1" w:themeTint="A6"/>
                              <w:sz w:val="16"/>
                            </w:rPr>
                          </w:pPr>
                          <w:hyperlink r:id="rId1" w:history="1">
                            <w:r w:rsidRPr="000D1008">
                              <w:rPr>
                                <w:rStyle w:val="Hyperkobling"/>
                                <w:rFonts w:cs="Arial"/>
                                <w:color w:val="595959" w:themeColor="text1" w:themeTint="A6"/>
                                <w:sz w:val="16"/>
                              </w:rPr>
                              <w:t>www.worldskills.no</w:t>
                            </w:r>
                          </w:hyperlink>
                        </w:p>
                        <w:p w14:paraId="0CA1674A" w14:textId="77777777" w:rsidR="000D1008" w:rsidRPr="000D1008" w:rsidRDefault="000D1008" w:rsidP="000D1008">
                          <w:pPr>
                            <w:pStyle w:val="Bunntekst"/>
                            <w:rPr>
                              <w:rFonts w:cs="Arial"/>
                              <w:color w:val="595959" w:themeColor="text1" w:themeTint="A6"/>
                              <w:sz w:val="16"/>
                            </w:rPr>
                          </w:pPr>
                          <w:r w:rsidRPr="000D1008">
                            <w:rPr>
                              <w:rFonts w:cs="Arial"/>
                              <w:color w:val="595959" w:themeColor="text1" w:themeTint="A6"/>
                              <w:sz w:val="16"/>
                            </w:rPr>
                            <w:t>Org.nr: 989 104 314</w:t>
                          </w:r>
                        </w:p>
                        <w:p w14:paraId="27043223" w14:textId="77777777" w:rsidR="000D1008" w:rsidRPr="000D1008" w:rsidRDefault="000D1008" w:rsidP="000D1008">
                          <w:pPr>
                            <w:pStyle w:val="Bunntekst"/>
                            <w:rPr>
                              <w:rFonts w:cs="Arial"/>
                              <w:color w:val="595959" w:themeColor="text1" w:themeTint="A6"/>
                              <w:sz w:val="16"/>
                            </w:rPr>
                          </w:pPr>
                        </w:p>
                        <w:p w14:paraId="670441A7" w14:textId="77777777" w:rsidR="000D1008" w:rsidRPr="000D1008" w:rsidRDefault="000D1008" w:rsidP="000D1008">
                          <w:pPr>
                            <w:pStyle w:val="Topptekst"/>
                            <w:rPr>
                              <w:rFonts w:cs="Arial"/>
                              <w:color w:val="595959" w:themeColor="text1" w:themeTint="A6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796888" id="_x0000_t202" coordsize="21600,21600" o:spt="202" path="m,l,21600r21600,l21600,xe">
              <v:stroke joinstyle="miter"/>
              <v:path gradientshapeok="t" o:connecttype="rect"/>
            </v:shapetype>
            <v:shape id="Tekstboks 5" o:spid="_x0000_s1026" type="#_x0000_t202" style="position:absolute;margin-left:412.95pt;margin-top:-7.8pt;width:132pt;height:55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" fillcolor="white [3201]" stroked="f" strokeweight=".5pt">
              <v:textbox>
                <w:txbxContent>
                  <w:p w14:paraId="3963EB5B" w14:textId="77777777" w:rsidR="000D1008" w:rsidRPr="000D1008" w:rsidRDefault="000D1008" w:rsidP="000D1008">
                    <w:pPr>
                      <w:pStyle w:val="Bunntekst"/>
                      <w:rPr>
                        <w:rFonts w:cs="Arial"/>
                        <w:color w:val="595959" w:themeColor="text1" w:themeTint="A6"/>
                        <w:sz w:val="16"/>
                      </w:rPr>
                    </w:pPr>
                  </w:p>
                  <w:p w14:paraId="4948E5B7" w14:textId="77777777" w:rsidR="000D1008" w:rsidRPr="000D1008" w:rsidRDefault="00000000" w:rsidP="000D1008">
                    <w:pPr>
                      <w:pStyle w:val="Bunntekst"/>
                      <w:rPr>
                        <w:rFonts w:cs="Arial"/>
                        <w:color w:val="595959" w:themeColor="text1" w:themeTint="A6"/>
                        <w:sz w:val="16"/>
                      </w:rPr>
                    </w:pPr>
                    <w:hyperlink r:id="rId2" w:history="1">
                      <w:r w:rsidR="000D1008" w:rsidRPr="000D1008">
                        <w:rPr>
                          <w:rStyle w:val="Hyperkobling"/>
                          <w:rFonts w:cs="Arial"/>
                          <w:color w:val="595959" w:themeColor="text1" w:themeTint="A6"/>
                          <w:sz w:val="16"/>
                        </w:rPr>
                        <w:t>www.worldskills.no</w:t>
                      </w:r>
                    </w:hyperlink>
                  </w:p>
                  <w:p w14:paraId="0CA1674A" w14:textId="77777777" w:rsidR="000D1008" w:rsidRPr="000D1008" w:rsidRDefault="000D1008" w:rsidP="000D1008">
                    <w:pPr>
                      <w:pStyle w:val="Bunntekst"/>
                      <w:rPr>
                        <w:rFonts w:cs="Arial"/>
                        <w:color w:val="595959" w:themeColor="text1" w:themeTint="A6"/>
                        <w:sz w:val="16"/>
                      </w:rPr>
                    </w:pPr>
                    <w:r w:rsidRPr="000D1008">
                      <w:rPr>
                        <w:rFonts w:cs="Arial"/>
                        <w:color w:val="595959" w:themeColor="text1" w:themeTint="A6"/>
                        <w:sz w:val="16"/>
                      </w:rPr>
                      <w:t>Org.nr: 989 104 314</w:t>
                    </w:r>
                  </w:p>
                  <w:p w14:paraId="27043223" w14:textId="77777777" w:rsidR="000D1008" w:rsidRPr="000D1008" w:rsidRDefault="000D1008" w:rsidP="000D1008">
                    <w:pPr>
                      <w:pStyle w:val="Bunntekst"/>
                      <w:rPr>
                        <w:rFonts w:cs="Arial"/>
                        <w:color w:val="595959" w:themeColor="text1" w:themeTint="A6"/>
                        <w:sz w:val="16"/>
                      </w:rPr>
                    </w:pPr>
                  </w:p>
                  <w:p w14:paraId="670441A7" w14:textId="77777777" w:rsidR="000D1008" w:rsidRPr="000D1008" w:rsidRDefault="000D1008" w:rsidP="000D1008">
                    <w:pPr>
                      <w:pStyle w:val="Topptekst"/>
                      <w:rPr>
                        <w:rFonts w:cs="Arial"/>
                        <w:color w:val="595959" w:themeColor="text1" w:themeTint="A6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7A5AC8" wp14:editId="32F98313">
              <wp:simplePos x="0" y="0"/>
              <wp:positionH relativeFrom="column">
                <wp:posOffset>871220</wp:posOffset>
              </wp:positionH>
              <wp:positionV relativeFrom="paragraph">
                <wp:posOffset>-100330</wp:posOffset>
              </wp:positionV>
              <wp:extent cx="1676400" cy="701040"/>
              <wp:effectExtent l="0" t="0" r="0" b="0"/>
              <wp:wrapNone/>
              <wp:docPr id="3" name="Tekstbok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0" cy="701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FF4ADAE" w14:textId="77777777" w:rsidR="000D1008" w:rsidRPr="000D1008" w:rsidRDefault="000D1008" w:rsidP="000D1008">
                          <w:pPr>
                            <w:pStyle w:val="Topptekst"/>
                            <w:rPr>
                              <w:rFonts w:cs="Arial"/>
                              <w:b/>
                              <w:color w:val="595959" w:themeColor="text1" w:themeTint="A6"/>
                              <w:sz w:val="16"/>
                            </w:rPr>
                          </w:pPr>
                          <w:r w:rsidRPr="000D1008">
                            <w:rPr>
                              <w:rFonts w:cs="Arial"/>
                              <w:b/>
                              <w:color w:val="595959" w:themeColor="text1" w:themeTint="A6"/>
                              <w:sz w:val="16"/>
                            </w:rPr>
                            <w:t>Besøksadresse:</w:t>
                          </w:r>
                        </w:p>
                        <w:p w14:paraId="08B7B5F2" w14:textId="77777777" w:rsidR="000D1008" w:rsidRPr="000D1008" w:rsidRDefault="000D1008" w:rsidP="000D1008">
                          <w:pPr>
                            <w:pStyle w:val="Topptekst"/>
                            <w:rPr>
                              <w:rFonts w:cs="Arial"/>
                              <w:color w:val="595959" w:themeColor="text1" w:themeTint="A6"/>
                              <w:sz w:val="16"/>
                            </w:rPr>
                          </w:pPr>
                          <w:r w:rsidRPr="000D1008">
                            <w:rPr>
                              <w:rFonts w:cs="Arial"/>
                              <w:color w:val="595959" w:themeColor="text1" w:themeTint="A6"/>
                              <w:sz w:val="16"/>
                            </w:rPr>
                            <w:t>Middeltunsgate 27</w:t>
                          </w:r>
                        </w:p>
                        <w:p w14:paraId="0ACBAE34" w14:textId="77777777" w:rsidR="000D1008" w:rsidRPr="000D1008" w:rsidRDefault="000D1008" w:rsidP="000D1008">
                          <w:pPr>
                            <w:pStyle w:val="Topptekst"/>
                            <w:rPr>
                              <w:rFonts w:cs="Arial"/>
                              <w:color w:val="595959" w:themeColor="text1" w:themeTint="A6"/>
                              <w:sz w:val="16"/>
                            </w:rPr>
                          </w:pPr>
                          <w:r w:rsidRPr="000D1008">
                            <w:rPr>
                              <w:rFonts w:cs="Arial"/>
                              <w:color w:val="595959" w:themeColor="text1" w:themeTint="A6"/>
                              <w:sz w:val="16"/>
                            </w:rPr>
                            <w:t>0368 Oslo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7A5AC8" id="Tekstboks 3" o:spid="_x0000_s1027" type="#_x0000_t202" style="position:absolute;margin-left:68.6pt;margin-top:-7.9pt;width:132pt;height:55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" fillcolor="white [3201]" stroked="f" strokeweight=".5pt">
              <v:textbox>
                <w:txbxContent>
                  <w:p w14:paraId="1FF4ADAE" w14:textId="77777777" w:rsidR="000D1008" w:rsidRPr="000D1008" w:rsidRDefault="000D1008" w:rsidP="000D1008">
                    <w:pPr>
                      <w:pStyle w:val="Topptekst"/>
                      <w:rPr>
                        <w:rFonts w:cs="Arial"/>
                        <w:b/>
                        <w:color w:val="595959" w:themeColor="text1" w:themeTint="A6"/>
                        <w:sz w:val="16"/>
                      </w:rPr>
                    </w:pPr>
                    <w:r w:rsidRPr="000D1008">
                      <w:rPr>
                        <w:rFonts w:cs="Arial"/>
                        <w:b/>
                        <w:color w:val="595959" w:themeColor="text1" w:themeTint="A6"/>
                        <w:sz w:val="16"/>
                      </w:rPr>
                      <w:t>Besøksadresse:</w:t>
                    </w:r>
                  </w:p>
                  <w:p w14:paraId="08B7B5F2" w14:textId="77777777" w:rsidR="000D1008" w:rsidRPr="000D1008" w:rsidRDefault="000D1008" w:rsidP="000D1008">
                    <w:pPr>
                      <w:pStyle w:val="Topptekst"/>
                      <w:rPr>
                        <w:rFonts w:cs="Arial"/>
                        <w:color w:val="595959" w:themeColor="text1" w:themeTint="A6"/>
                        <w:sz w:val="16"/>
                      </w:rPr>
                    </w:pPr>
                    <w:r w:rsidRPr="000D1008">
                      <w:rPr>
                        <w:rFonts w:cs="Arial"/>
                        <w:color w:val="595959" w:themeColor="text1" w:themeTint="A6"/>
                        <w:sz w:val="16"/>
                      </w:rPr>
                      <w:t>Middeltunsgate 27</w:t>
                    </w:r>
                  </w:p>
                  <w:p w14:paraId="0ACBAE34" w14:textId="77777777" w:rsidR="000D1008" w:rsidRPr="000D1008" w:rsidRDefault="000D1008" w:rsidP="000D1008">
                    <w:pPr>
                      <w:pStyle w:val="Topptekst"/>
                      <w:rPr>
                        <w:rFonts w:cs="Arial"/>
                        <w:color w:val="595959" w:themeColor="text1" w:themeTint="A6"/>
                        <w:sz w:val="16"/>
                      </w:rPr>
                    </w:pPr>
                    <w:r w:rsidRPr="000D1008">
                      <w:rPr>
                        <w:rFonts w:cs="Arial"/>
                        <w:color w:val="595959" w:themeColor="text1" w:themeTint="A6"/>
                        <w:sz w:val="16"/>
                      </w:rPr>
                      <w:t>0368 Oslo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263044" wp14:editId="39167BAB">
              <wp:simplePos x="0" y="0"/>
              <wp:positionH relativeFrom="column">
                <wp:posOffset>-549275</wp:posOffset>
              </wp:positionH>
              <wp:positionV relativeFrom="paragraph">
                <wp:posOffset>-100965</wp:posOffset>
              </wp:positionV>
              <wp:extent cx="1676400" cy="701040"/>
              <wp:effectExtent l="0" t="0" r="0" b="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0" cy="701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1DE643" w14:textId="77777777" w:rsidR="000D1008" w:rsidRPr="000D1008" w:rsidRDefault="000D1008" w:rsidP="000D1008">
                          <w:pPr>
                            <w:pStyle w:val="Bunntekst"/>
                            <w:rPr>
                              <w:rFonts w:cs="Arial"/>
                              <w:b/>
                              <w:color w:val="595959" w:themeColor="text1" w:themeTint="A6"/>
                              <w:sz w:val="16"/>
                            </w:rPr>
                          </w:pPr>
                          <w:r w:rsidRPr="000D1008">
                            <w:rPr>
                              <w:rFonts w:cs="Arial"/>
                              <w:b/>
                              <w:color w:val="595959" w:themeColor="text1" w:themeTint="A6"/>
                              <w:sz w:val="16"/>
                            </w:rPr>
                            <w:t>Postadresse:</w:t>
                          </w:r>
                        </w:p>
                        <w:p w14:paraId="1E1759FB" w14:textId="77777777" w:rsidR="000D1008" w:rsidRPr="000D1008" w:rsidRDefault="000D1008" w:rsidP="000D1008">
                          <w:pPr>
                            <w:pStyle w:val="Bunntekst"/>
                            <w:rPr>
                              <w:rFonts w:cs="Arial"/>
                              <w:color w:val="595959" w:themeColor="text1" w:themeTint="A6"/>
                              <w:sz w:val="16"/>
                            </w:rPr>
                          </w:pPr>
                          <w:r w:rsidRPr="000D1008">
                            <w:rPr>
                              <w:rFonts w:cs="Arial"/>
                              <w:color w:val="595959" w:themeColor="text1" w:themeTint="A6"/>
                              <w:sz w:val="16"/>
                            </w:rPr>
                            <w:t xml:space="preserve">P.B. 7072 Majorstuen </w:t>
                          </w:r>
                        </w:p>
                        <w:p w14:paraId="00E3AA29" w14:textId="77777777" w:rsidR="000D1008" w:rsidRPr="000D1008" w:rsidRDefault="000D1008" w:rsidP="000D1008">
                          <w:pPr>
                            <w:pStyle w:val="Bunntekst"/>
                            <w:rPr>
                              <w:rFonts w:cs="Arial"/>
                              <w:color w:val="595959" w:themeColor="text1" w:themeTint="A6"/>
                              <w:sz w:val="16"/>
                            </w:rPr>
                          </w:pPr>
                          <w:r w:rsidRPr="000D1008">
                            <w:rPr>
                              <w:rFonts w:cs="Arial"/>
                              <w:color w:val="595959" w:themeColor="text1" w:themeTint="A6"/>
                              <w:sz w:val="16"/>
                            </w:rPr>
                            <w:t>0306 Oslo, Norway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263044" id="Tekstboks 2" o:spid="_x0000_s1028" type="#_x0000_t202" style="position:absolute;margin-left:-43.25pt;margin-top:-7.95pt;width:132pt;height:5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" fillcolor="white [3201]" stroked="f" strokeweight=".5pt">
              <v:textbox>
                <w:txbxContent>
                  <w:p w14:paraId="281DE643" w14:textId="77777777" w:rsidR="000D1008" w:rsidRPr="000D1008" w:rsidRDefault="000D1008" w:rsidP="000D1008">
                    <w:pPr>
                      <w:pStyle w:val="Bunntekst"/>
                      <w:rPr>
                        <w:rFonts w:cs="Arial"/>
                        <w:b/>
                        <w:color w:val="595959" w:themeColor="text1" w:themeTint="A6"/>
                        <w:sz w:val="16"/>
                      </w:rPr>
                    </w:pPr>
                    <w:r w:rsidRPr="000D1008">
                      <w:rPr>
                        <w:rFonts w:cs="Arial"/>
                        <w:b/>
                        <w:color w:val="595959" w:themeColor="text1" w:themeTint="A6"/>
                        <w:sz w:val="16"/>
                      </w:rPr>
                      <w:t>Postadresse:</w:t>
                    </w:r>
                  </w:p>
                  <w:p w14:paraId="1E1759FB" w14:textId="77777777" w:rsidR="000D1008" w:rsidRPr="000D1008" w:rsidRDefault="000D1008" w:rsidP="000D1008">
                    <w:pPr>
                      <w:pStyle w:val="Bunntekst"/>
                      <w:rPr>
                        <w:rFonts w:cs="Arial"/>
                        <w:color w:val="595959" w:themeColor="text1" w:themeTint="A6"/>
                        <w:sz w:val="16"/>
                      </w:rPr>
                    </w:pPr>
                    <w:r w:rsidRPr="000D1008">
                      <w:rPr>
                        <w:rFonts w:cs="Arial"/>
                        <w:color w:val="595959" w:themeColor="text1" w:themeTint="A6"/>
                        <w:sz w:val="16"/>
                      </w:rPr>
                      <w:t xml:space="preserve">P.B. 7072 Majorstuen </w:t>
                    </w:r>
                  </w:p>
                  <w:p w14:paraId="00E3AA29" w14:textId="77777777" w:rsidR="000D1008" w:rsidRPr="000D1008" w:rsidRDefault="000D1008" w:rsidP="000D1008">
                    <w:pPr>
                      <w:pStyle w:val="Bunntekst"/>
                      <w:rPr>
                        <w:rFonts w:cs="Arial"/>
                        <w:color w:val="595959" w:themeColor="text1" w:themeTint="A6"/>
                        <w:sz w:val="16"/>
                      </w:rPr>
                    </w:pPr>
                    <w:r w:rsidRPr="000D1008">
                      <w:rPr>
                        <w:rFonts w:cs="Arial"/>
                        <w:color w:val="595959" w:themeColor="text1" w:themeTint="A6"/>
                        <w:sz w:val="16"/>
                      </w:rPr>
                      <w:t>0306 Oslo, Norway</w:t>
                    </w:r>
                  </w:p>
                </w:txbxContent>
              </v:textbox>
            </v:shape>
          </w:pict>
        </mc:Fallback>
      </mc:AlternateContent>
    </w:r>
    <w:r w:rsidR="000D1008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93163B" wp14:editId="5BC8975E">
              <wp:simplePos x="0" y="0"/>
              <wp:positionH relativeFrom="column">
                <wp:posOffset>-480695</wp:posOffset>
              </wp:positionH>
              <wp:positionV relativeFrom="paragraph">
                <wp:posOffset>-202565</wp:posOffset>
              </wp:positionV>
              <wp:extent cx="6736080" cy="0"/>
              <wp:effectExtent l="0" t="12700" r="20320" b="12700"/>
              <wp:wrapNone/>
              <wp:docPr id="6" name="Rett linj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60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A6192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16215D" id="Rett linje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85pt,-15.95pt" to="492.55pt,-1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" strokecolor="#a6192e" strokeweight="1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C6C72" w14:textId="77777777" w:rsidR="00524A09" w:rsidRDefault="00524A0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9EFD8" w14:textId="77777777" w:rsidR="00FA763C" w:rsidRDefault="00FA763C" w:rsidP="000D1008">
      <w:r>
        <w:separator/>
      </w:r>
    </w:p>
  </w:footnote>
  <w:footnote w:type="continuationSeparator" w:id="0">
    <w:p w14:paraId="65586808" w14:textId="77777777" w:rsidR="00FA763C" w:rsidRDefault="00FA763C" w:rsidP="000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F0327" w14:textId="77777777" w:rsidR="00524A09" w:rsidRDefault="00524A0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FF5A6" w14:textId="77777777" w:rsidR="000D1008" w:rsidRDefault="000D1008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BFE776" wp14:editId="0A1F57D6">
          <wp:simplePos x="0" y="0"/>
          <wp:positionH relativeFrom="column">
            <wp:posOffset>3345180</wp:posOffset>
          </wp:positionH>
          <wp:positionV relativeFrom="paragraph">
            <wp:posOffset>-441325</wp:posOffset>
          </wp:positionV>
          <wp:extent cx="3302000" cy="2501900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ldskills logo header br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2000" cy="2501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F84D8" w14:textId="77777777" w:rsidR="00524A09" w:rsidRDefault="00524A09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22"/>
    <w:rsid w:val="00010AE4"/>
    <w:rsid w:val="00044C81"/>
    <w:rsid w:val="000D016B"/>
    <w:rsid w:val="000D1008"/>
    <w:rsid w:val="00104B22"/>
    <w:rsid w:val="00230546"/>
    <w:rsid w:val="002C51EB"/>
    <w:rsid w:val="004428E4"/>
    <w:rsid w:val="00481968"/>
    <w:rsid w:val="0051753A"/>
    <w:rsid w:val="00524A09"/>
    <w:rsid w:val="00551124"/>
    <w:rsid w:val="00571E01"/>
    <w:rsid w:val="005C66DB"/>
    <w:rsid w:val="006A75B5"/>
    <w:rsid w:val="006C20A4"/>
    <w:rsid w:val="006D60EC"/>
    <w:rsid w:val="006E4B13"/>
    <w:rsid w:val="00915022"/>
    <w:rsid w:val="009428E4"/>
    <w:rsid w:val="009633FF"/>
    <w:rsid w:val="00AA7BF0"/>
    <w:rsid w:val="00AC18CD"/>
    <w:rsid w:val="00B13943"/>
    <w:rsid w:val="00C474AE"/>
    <w:rsid w:val="00D650AD"/>
    <w:rsid w:val="00D75F3B"/>
    <w:rsid w:val="00DC1775"/>
    <w:rsid w:val="00DE3198"/>
    <w:rsid w:val="00ED0958"/>
    <w:rsid w:val="00FA763C"/>
    <w:rsid w:val="00FC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FD306"/>
  <w14:defaultImageDpi w14:val="32767"/>
  <w15:chartTrackingRefBased/>
  <w15:docId w15:val="{64E52E45-8F1B-AA49-A1A7-C0644158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15022"/>
    <w:pPr>
      <w:spacing w:after="160" w:line="259" w:lineRule="auto"/>
    </w:pPr>
    <w:rPr>
      <w:rFonts w:ascii="Frutiger" w:hAnsi="Frutiger"/>
      <w:sz w:val="28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E4B13"/>
    <w:pPr>
      <w:keepNext/>
      <w:keepLines/>
      <w:spacing w:before="240" w:after="0" w:line="240" w:lineRule="auto"/>
      <w:outlineLvl w:val="0"/>
    </w:pPr>
    <w:rPr>
      <w:rFonts w:ascii="FRUTIGER LT 55 ROMAN" w:eastAsiaTheme="majorEastAsia" w:hAnsi="FRUTIGER LT 55 ROMAN" w:cstheme="majorBidi"/>
      <w:color w:val="000000" w:themeColor="text1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D1008"/>
    <w:pPr>
      <w:tabs>
        <w:tab w:val="center" w:pos="4536"/>
        <w:tab w:val="right" w:pos="9072"/>
      </w:tabs>
      <w:spacing w:after="0" w:line="240" w:lineRule="auto"/>
    </w:pPr>
    <w:rPr>
      <w:rFonts w:ascii="FRUTIGER LT 55 ROMAN" w:hAnsi="FRUTIGER LT 55 ROMAN"/>
      <w:sz w:val="22"/>
      <w:szCs w:val="24"/>
    </w:rPr>
  </w:style>
  <w:style w:type="character" w:customStyle="1" w:styleId="TopptekstTegn">
    <w:name w:val="Topptekst Tegn"/>
    <w:basedOn w:val="Standardskriftforavsnitt"/>
    <w:link w:val="Topptekst"/>
    <w:uiPriority w:val="99"/>
    <w:rsid w:val="000D1008"/>
    <w:rPr>
      <w:rFonts w:ascii="Arial" w:hAnsi="Arial"/>
      <w:sz w:val="22"/>
    </w:rPr>
  </w:style>
  <w:style w:type="paragraph" w:styleId="Bunntekst">
    <w:name w:val="footer"/>
    <w:basedOn w:val="Normal"/>
    <w:link w:val="BunntekstTegn"/>
    <w:uiPriority w:val="19"/>
    <w:unhideWhenUsed/>
    <w:rsid w:val="000D1008"/>
    <w:pPr>
      <w:tabs>
        <w:tab w:val="center" w:pos="4536"/>
        <w:tab w:val="right" w:pos="9072"/>
      </w:tabs>
      <w:spacing w:after="0" w:line="240" w:lineRule="auto"/>
    </w:pPr>
    <w:rPr>
      <w:rFonts w:ascii="FRUTIGER LT 55 ROMAN" w:hAnsi="FRUTIGER LT 55 ROMAN"/>
      <w:sz w:val="22"/>
      <w:szCs w:val="24"/>
    </w:rPr>
  </w:style>
  <w:style w:type="character" w:customStyle="1" w:styleId="BunntekstTegn">
    <w:name w:val="Bunntekst Tegn"/>
    <w:basedOn w:val="Standardskriftforavsnitt"/>
    <w:link w:val="Bunntekst"/>
    <w:uiPriority w:val="19"/>
    <w:rsid w:val="000D1008"/>
    <w:rPr>
      <w:rFonts w:ascii="Arial" w:hAnsi="Arial"/>
      <w:sz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D100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D1008"/>
    <w:rPr>
      <w:rFonts w:ascii="Times New Roman" w:hAnsi="Times New Roman" w:cs="Times New Roman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0D1008"/>
    <w:rPr>
      <w:color w:val="000000" w:themeColor="text1"/>
      <w:u w:val="none"/>
    </w:rPr>
  </w:style>
  <w:style w:type="character" w:styleId="Ulstomtale">
    <w:name w:val="Unresolved Mention"/>
    <w:basedOn w:val="Standardskriftforavsnitt"/>
    <w:uiPriority w:val="99"/>
    <w:rsid w:val="000D1008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0D1008"/>
    <w:rPr>
      <w:color w:val="954F72" w:themeColor="followed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0D10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D1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E4B13"/>
    <w:rPr>
      <w:rFonts w:ascii="FRUTIGER LT 55 ROMAN" w:eastAsiaTheme="majorEastAsia" w:hAnsi="FRUTIGER LT 55 ROMAN" w:cstheme="majorBidi"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4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ost@worldskills.n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orldskills.no" TargetMode="External"/><Relationship Id="rId1" Type="http://schemas.openxmlformats.org/officeDocument/2006/relationships/hyperlink" Target="http://www.worldskills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jornarvalstad/Library/Group%20Containers/UBF8T346G9.Office/User%20Content.localized/Templates.localized/WorldSkills_brevmal%20-UTEN%20kontaktinf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9119b49b-2cc3-444e-b755-8692f4554da6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926F82F4CA8D42ADFEC236B7592D1D" ma:contentTypeVersion="15" ma:contentTypeDescription="Opprett et nytt dokument." ma:contentTypeScope="" ma:versionID="446be8d3a8e13a55236796997687855b">
  <xsd:schema xmlns:xsd="http://www.w3.org/2001/XMLSchema" xmlns:xs="http://www.w3.org/2001/XMLSchema" xmlns:p="http://schemas.microsoft.com/office/2006/metadata/properties" xmlns:ns2="bc697cc2-1b01-4232-85fd-1cd71df6350d" xmlns:ns3="749ab8b6-ff35-4a4f-9f18-9cef83ce6420" targetNamespace="http://schemas.microsoft.com/office/2006/metadata/properties" ma:root="true" ma:fieldsID="229b2a6220553d925fc044b31526554f" ns2:_="" ns3:_="">
    <xsd:import namespace="bc697cc2-1b01-4232-85fd-1cd71df6350d"/>
    <xsd:import namespace="749ab8b6-ff35-4a4f-9f18-9cef83ce64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97cc2-1b01-4232-85fd-1cd71df63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119b49b-2cc3-444e-b755-8692f4554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ab8b6-ff35-4a4f-9f18-9cef83ce642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f78e4fb-8303-4389-ac55-b3ee458ce331}" ma:internalName="TaxCatchAll" ma:showField="CatchAllData" ma:web="dd4e703f-632b-46e7-aee9-972e96f4b9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697cc2-1b01-4232-85fd-1cd71df6350d">
      <Terms xmlns="http://schemas.microsoft.com/office/infopath/2007/PartnerControls"/>
    </lcf76f155ced4ddcb4097134ff3c332f>
    <TaxCatchAll xmlns="749ab8b6-ff35-4a4f-9f18-9cef83ce6420" xsi:nil="true"/>
  </documentManagement>
</p:properties>
</file>

<file path=customXml/itemProps1.xml><?xml version="1.0" encoding="utf-8"?>
<ds:datastoreItem xmlns:ds="http://schemas.openxmlformats.org/officeDocument/2006/customXml" ds:itemID="{ECAEB9CF-8836-45EF-8EE5-73E5137FF5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451F6B-FB6B-4C4F-879B-AC4F3F31920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8B79871-EBB0-4D05-9AAE-A73E66263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97cc2-1b01-4232-85fd-1cd71df6350d"/>
    <ds:schemaRef ds:uri="749ab8b6-ff35-4a4f-9f18-9cef83ce6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8181B4-9371-4104-8F61-C31444B1E468}">
  <ds:schemaRefs>
    <ds:schemaRef ds:uri="http://schemas.microsoft.com/office/2006/metadata/properties"/>
    <ds:schemaRef ds:uri="http://schemas.microsoft.com/office/infopath/2007/PartnerControls"/>
    <ds:schemaRef ds:uri="bc697cc2-1b01-4232-85fd-1cd71df6350d"/>
    <ds:schemaRef ds:uri="749ab8b6-ff35-4a4f-9f18-9cef83ce64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WorldSkills_brevmal -UTEN kontaktinfo.dotx</Template>
  <TotalTime>2</TotalTime>
  <Pages>1</Pages>
  <Words>170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Bjørnar Valstad</cp:lastModifiedBy>
  <cp:revision>3</cp:revision>
  <cp:lastPrinted>2019-05-28T08:28:00Z</cp:lastPrinted>
  <dcterms:created xsi:type="dcterms:W3CDTF">2023-02-10T13:50:00Z</dcterms:created>
  <dcterms:modified xsi:type="dcterms:W3CDTF">2025-02-03T14:55:00Z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0x01010062926F82F4CA8D42ADFEC236B7592D1D</vt:lpwstr>
  </property>
  <property fmtid="{D5CDD505-2E9C-101B-9397-08002B2CF9AE}" pid="3" name="MediaServiceImageTags">
    <vt:lpwstr/>
  </property>
</Properties>
</file>